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3691"/>
        <w:tblW w:w="10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2"/>
        <w:gridCol w:w="1317"/>
        <w:gridCol w:w="1318"/>
        <w:gridCol w:w="1318"/>
        <w:gridCol w:w="1318"/>
        <w:gridCol w:w="1707"/>
        <w:gridCol w:w="1736"/>
      </w:tblGrid>
      <w:tr w:rsidR="000555C6" w:rsidRPr="0091024B" w14:paraId="051F4074" w14:textId="77777777" w:rsidTr="000555C6">
        <w:tc>
          <w:tcPr>
            <w:tcW w:w="1452" w:type="dxa"/>
            <w:vMerge w:val="restart"/>
            <w:vAlign w:val="center"/>
          </w:tcPr>
          <w:p w14:paraId="6817D7D0" w14:textId="77777777" w:rsidR="000555C6" w:rsidRPr="0091024B" w:rsidRDefault="000555C6" w:rsidP="000555C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1024B">
              <w:rPr>
                <w:rFonts w:hint="eastAsia"/>
                <w:b/>
                <w:sz w:val="24"/>
                <w:szCs w:val="24"/>
              </w:rPr>
              <w:t>Date</w:t>
            </w:r>
          </w:p>
        </w:tc>
        <w:tc>
          <w:tcPr>
            <w:tcW w:w="2635" w:type="dxa"/>
            <w:gridSpan w:val="2"/>
            <w:vAlign w:val="center"/>
          </w:tcPr>
          <w:p w14:paraId="75BF24D2" w14:textId="77777777" w:rsidR="000555C6" w:rsidRPr="0091024B" w:rsidRDefault="000555C6" w:rsidP="000555C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1024B">
              <w:rPr>
                <w:rFonts w:hint="eastAsia"/>
                <w:b/>
                <w:sz w:val="24"/>
                <w:szCs w:val="24"/>
              </w:rPr>
              <w:t>Time</w:t>
            </w:r>
          </w:p>
        </w:tc>
        <w:tc>
          <w:tcPr>
            <w:tcW w:w="2636" w:type="dxa"/>
            <w:gridSpan w:val="2"/>
            <w:vAlign w:val="center"/>
          </w:tcPr>
          <w:p w14:paraId="40F47976" w14:textId="77777777" w:rsidR="000555C6" w:rsidRPr="0091024B" w:rsidRDefault="000555C6" w:rsidP="000555C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1024B">
              <w:rPr>
                <w:rFonts w:hint="eastAsia"/>
                <w:b/>
                <w:sz w:val="24"/>
                <w:szCs w:val="24"/>
              </w:rPr>
              <w:t>Position</w:t>
            </w:r>
          </w:p>
        </w:tc>
        <w:tc>
          <w:tcPr>
            <w:tcW w:w="1707" w:type="dxa"/>
            <w:vMerge w:val="restart"/>
            <w:vAlign w:val="center"/>
          </w:tcPr>
          <w:p w14:paraId="7DE4705E" w14:textId="77777777" w:rsidR="000555C6" w:rsidRPr="0091024B" w:rsidRDefault="000555C6" w:rsidP="000555C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1024B">
              <w:rPr>
                <w:rFonts w:hint="eastAsia"/>
                <w:b/>
                <w:sz w:val="24"/>
                <w:szCs w:val="24"/>
              </w:rPr>
              <w:t>Next Port</w:t>
            </w:r>
          </w:p>
        </w:tc>
        <w:tc>
          <w:tcPr>
            <w:tcW w:w="1736" w:type="dxa"/>
            <w:vMerge w:val="restart"/>
            <w:vAlign w:val="center"/>
          </w:tcPr>
          <w:p w14:paraId="3FB7B172" w14:textId="77777777" w:rsidR="000555C6" w:rsidRPr="0091024B" w:rsidRDefault="000555C6" w:rsidP="000555C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1024B">
              <w:rPr>
                <w:rFonts w:hint="eastAsia"/>
                <w:b/>
                <w:sz w:val="24"/>
                <w:szCs w:val="24"/>
              </w:rPr>
              <w:t>Last Port</w:t>
            </w:r>
          </w:p>
        </w:tc>
      </w:tr>
      <w:tr w:rsidR="000555C6" w:rsidRPr="0091024B" w14:paraId="2771C5FC" w14:textId="77777777" w:rsidTr="000555C6">
        <w:tc>
          <w:tcPr>
            <w:tcW w:w="1452" w:type="dxa"/>
            <w:vMerge/>
            <w:vAlign w:val="center"/>
          </w:tcPr>
          <w:p w14:paraId="1AF8540C" w14:textId="77777777" w:rsidR="000555C6" w:rsidRPr="0091024B" w:rsidRDefault="000555C6" w:rsidP="000555C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43BD02C9" w14:textId="77777777" w:rsidR="000555C6" w:rsidRPr="0091024B" w:rsidRDefault="000555C6" w:rsidP="000555C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In</w:t>
            </w:r>
          </w:p>
        </w:tc>
        <w:tc>
          <w:tcPr>
            <w:tcW w:w="1318" w:type="dxa"/>
            <w:vAlign w:val="center"/>
          </w:tcPr>
          <w:p w14:paraId="4520BC39" w14:textId="77777777" w:rsidR="000555C6" w:rsidRPr="0091024B" w:rsidRDefault="000555C6" w:rsidP="000555C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Out</w:t>
            </w:r>
          </w:p>
        </w:tc>
        <w:tc>
          <w:tcPr>
            <w:tcW w:w="1318" w:type="dxa"/>
            <w:vAlign w:val="center"/>
          </w:tcPr>
          <w:p w14:paraId="13E1C36E" w14:textId="77777777" w:rsidR="000555C6" w:rsidRPr="0091024B" w:rsidRDefault="000555C6" w:rsidP="000555C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Lat</w:t>
            </w:r>
          </w:p>
        </w:tc>
        <w:tc>
          <w:tcPr>
            <w:tcW w:w="1318" w:type="dxa"/>
            <w:vAlign w:val="center"/>
          </w:tcPr>
          <w:p w14:paraId="57131BF1" w14:textId="77777777" w:rsidR="000555C6" w:rsidRPr="0091024B" w:rsidRDefault="000555C6" w:rsidP="000555C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Long</w:t>
            </w:r>
          </w:p>
        </w:tc>
        <w:tc>
          <w:tcPr>
            <w:tcW w:w="1707" w:type="dxa"/>
            <w:vMerge/>
            <w:vAlign w:val="center"/>
          </w:tcPr>
          <w:p w14:paraId="1323C33F" w14:textId="77777777" w:rsidR="000555C6" w:rsidRPr="0091024B" w:rsidRDefault="000555C6" w:rsidP="000555C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6" w:type="dxa"/>
            <w:vMerge/>
            <w:vAlign w:val="center"/>
          </w:tcPr>
          <w:p w14:paraId="5E06016E" w14:textId="77777777" w:rsidR="000555C6" w:rsidRPr="0091024B" w:rsidRDefault="000555C6" w:rsidP="000555C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555C6" w:rsidRPr="0091024B" w14:paraId="0493FB99" w14:textId="77777777" w:rsidTr="000555C6">
        <w:trPr>
          <w:trHeight w:val="423"/>
        </w:trPr>
        <w:permStart w:id="369756824" w:edGrp="everyone" w:colFirst="6" w:colLast="6" w:displacedByCustomXml="next"/>
        <w:permStart w:id="435493396" w:edGrp="everyone" w:colFirst="5" w:colLast="5" w:displacedByCustomXml="next"/>
        <w:permStart w:id="1602955125" w:edGrp="everyone" w:colFirst="4" w:colLast="4" w:displacedByCustomXml="next"/>
        <w:permStart w:id="953357197" w:edGrp="everyone" w:colFirst="3" w:colLast="3" w:displacedByCustomXml="next"/>
        <w:permStart w:id="654866831" w:edGrp="everyone" w:colFirst="2" w:colLast="2" w:displacedByCustomXml="next"/>
        <w:permStart w:id="376908382" w:edGrp="everyone" w:colFirst="1" w:colLast="1" w:displacedByCustomXml="next"/>
        <w:permStart w:id="1865156440" w:edGrp="everyone" w:colFirst="0" w:colLast="0" w:displacedByCustomXml="next"/>
        <w:sdt>
          <w:sdtPr>
            <w:rPr>
              <w:rFonts w:hint="eastAsia"/>
            </w:rPr>
            <w:id w:val="-1043236"/>
            <w:placeholder>
              <w:docPart w:val="DefaultPlaceholder_1082065160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vAlign w:val="center"/>
              </w:tcPr>
              <w:p w14:paraId="52C51309" w14:textId="77777777" w:rsidR="000555C6" w:rsidRPr="0091024B" w:rsidRDefault="00F57D2D" w:rsidP="000555C6">
                <w:pPr>
                  <w:spacing w:line="360" w:lineRule="auto"/>
                  <w:jc w:val="center"/>
                </w:pPr>
                <w:r w:rsidRPr="00F86CE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317" w:type="dxa"/>
            <w:vAlign w:val="center"/>
          </w:tcPr>
          <w:p w14:paraId="6D782CD7" w14:textId="7252925F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365D1583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2C0F2187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5B85F0D6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07" w:type="dxa"/>
            <w:vAlign w:val="center"/>
          </w:tcPr>
          <w:p w14:paraId="3C7535CF" w14:textId="479676A6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36" w:type="dxa"/>
            <w:vAlign w:val="center"/>
          </w:tcPr>
          <w:p w14:paraId="779E0789" w14:textId="403EE2FA" w:rsidR="000555C6" w:rsidRPr="0091024B" w:rsidRDefault="000555C6" w:rsidP="000555C6">
            <w:pPr>
              <w:spacing w:line="360" w:lineRule="auto"/>
              <w:jc w:val="center"/>
            </w:pPr>
          </w:p>
        </w:tc>
      </w:tr>
      <w:tr w:rsidR="000555C6" w:rsidRPr="0091024B" w14:paraId="1895671A" w14:textId="77777777" w:rsidTr="000555C6">
        <w:trPr>
          <w:trHeight w:val="415"/>
        </w:trPr>
        <w:permEnd w:id="369756824" w:displacedByCustomXml="next"/>
        <w:permEnd w:id="435493396" w:displacedByCustomXml="next"/>
        <w:permEnd w:id="1602955125" w:displacedByCustomXml="next"/>
        <w:permEnd w:id="953357197" w:displacedByCustomXml="next"/>
        <w:permEnd w:id="654866831" w:displacedByCustomXml="next"/>
        <w:permEnd w:id="376908382" w:displacedByCustomXml="next"/>
        <w:permEnd w:id="1865156440" w:displacedByCustomXml="next"/>
        <w:permStart w:id="31160034" w:edGrp="everyone" w:colFirst="6" w:colLast="6" w:displacedByCustomXml="next"/>
        <w:permStart w:id="1912281992" w:edGrp="everyone" w:colFirst="5" w:colLast="5" w:displacedByCustomXml="next"/>
        <w:permStart w:id="2016242457" w:edGrp="everyone" w:colFirst="4" w:colLast="4" w:displacedByCustomXml="next"/>
        <w:permStart w:id="730229627" w:edGrp="everyone" w:colFirst="3" w:colLast="3" w:displacedByCustomXml="next"/>
        <w:permStart w:id="1430329664" w:edGrp="everyone" w:colFirst="2" w:colLast="2" w:displacedByCustomXml="next"/>
        <w:permStart w:id="1159083252" w:edGrp="everyone" w:colFirst="1" w:colLast="1" w:displacedByCustomXml="next"/>
        <w:permStart w:id="218704448" w:edGrp="everyone" w:colFirst="0" w:colLast="0" w:displacedByCustomXml="next"/>
        <w:sdt>
          <w:sdtPr>
            <w:rPr>
              <w:rFonts w:hint="eastAsia"/>
            </w:rPr>
            <w:id w:val="-897521878"/>
            <w:placeholder>
              <w:docPart w:val="6AD6F1F132D84C6F922C38E1AB44EC8E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vAlign w:val="center"/>
              </w:tcPr>
              <w:p w14:paraId="3C27D48E" w14:textId="77777777" w:rsidR="000555C6" w:rsidRPr="0091024B" w:rsidRDefault="00F57D2D" w:rsidP="000555C6">
                <w:pPr>
                  <w:spacing w:line="360" w:lineRule="auto"/>
                  <w:jc w:val="center"/>
                </w:pPr>
                <w:r w:rsidRPr="00F86CE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317" w:type="dxa"/>
            <w:vAlign w:val="center"/>
          </w:tcPr>
          <w:p w14:paraId="5F12195C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5463CD17" w14:textId="3D34DC95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13BFD010" w14:textId="246E796C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409DAE15" w14:textId="64C63F12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07" w:type="dxa"/>
            <w:vAlign w:val="center"/>
          </w:tcPr>
          <w:p w14:paraId="7C2C4546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36" w:type="dxa"/>
            <w:vAlign w:val="center"/>
          </w:tcPr>
          <w:p w14:paraId="496A92FA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</w:tr>
      <w:tr w:rsidR="000555C6" w:rsidRPr="0091024B" w14:paraId="30756327" w14:textId="77777777" w:rsidTr="000555C6">
        <w:trPr>
          <w:trHeight w:val="420"/>
        </w:trPr>
        <w:permEnd w:id="31160034" w:displacedByCustomXml="next"/>
        <w:permEnd w:id="1912281992" w:displacedByCustomXml="next"/>
        <w:permEnd w:id="2016242457" w:displacedByCustomXml="next"/>
        <w:permEnd w:id="730229627" w:displacedByCustomXml="next"/>
        <w:permEnd w:id="1430329664" w:displacedByCustomXml="next"/>
        <w:permEnd w:id="1159083252" w:displacedByCustomXml="next"/>
        <w:permEnd w:id="218704448" w:displacedByCustomXml="next"/>
        <w:permStart w:id="420626092" w:edGrp="everyone" w:colFirst="6" w:colLast="6" w:displacedByCustomXml="next"/>
        <w:permStart w:id="752625934" w:edGrp="everyone" w:colFirst="5" w:colLast="5" w:displacedByCustomXml="next"/>
        <w:permStart w:id="836401024" w:edGrp="everyone" w:colFirst="4" w:colLast="4" w:displacedByCustomXml="next"/>
        <w:permStart w:id="1587360046" w:edGrp="everyone" w:colFirst="3" w:colLast="3" w:displacedByCustomXml="next"/>
        <w:permStart w:id="2026720810" w:edGrp="everyone" w:colFirst="2" w:colLast="2" w:displacedByCustomXml="next"/>
        <w:permStart w:id="88169184" w:edGrp="everyone" w:colFirst="1" w:colLast="1" w:displacedByCustomXml="next"/>
        <w:permStart w:id="1128814999" w:edGrp="everyone" w:colFirst="0" w:colLast="0" w:displacedByCustomXml="next"/>
        <w:sdt>
          <w:sdtPr>
            <w:rPr>
              <w:rFonts w:hint="eastAsia"/>
            </w:rPr>
            <w:id w:val="52668734"/>
            <w:placeholder>
              <w:docPart w:val="F540C7AE3F3E445B83EA5B2ECC46A596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vAlign w:val="center"/>
              </w:tcPr>
              <w:p w14:paraId="36A10199" w14:textId="77777777" w:rsidR="000555C6" w:rsidRPr="0091024B" w:rsidRDefault="00F57D2D" w:rsidP="000555C6">
                <w:pPr>
                  <w:spacing w:line="360" w:lineRule="auto"/>
                  <w:jc w:val="center"/>
                </w:pPr>
                <w:r w:rsidRPr="00F86CE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317" w:type="dxa"/>
            <w:vAlign w:val="center"/>
          </w:tcPr>
          <w:p w14:paraId="59C72A6A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48B30A8F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17A8F8ED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486261EE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07" w:type="dxa"/>
            <w:vAlign w:val="center"/>
          </w:tcPr>
          <w:p w14:paraId="0153CC65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36" w:type="dxa"/>
            <w:vAlign w:val="center"/>
          </w:tcPr>
          <w:p w14:paraId="06D4E582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</w:tr>
      <w:tr w:rsidR="000555C6" w:rsidRPr="0091024B" w14:paraId="2176E357" w14:textId="77777777" w:rsidTr="000555C6">
        <w:trPr>
          <w:trHeight w:val="413"/>
        </w:trPr>
        <w:permEnd w:id="420626092" w:displacedByCustomXml="next"/>
        <w:permEnd w:id="752625934" w:displacedByCustomXml="next"/>
        <w:permEnd w:id="836401024" w:displacedByCustomXml="next"/>
        <w:permEnd w:id="1587360046" w:displacedByCustomXml="next"/>
        <w:permEnd w:id="2026720810" w:displacedByCustomXml="next"/>
        <w:permEnd w:id="88169184" w:displacedByCustomXml="next"/>
        <w:permEnd w:id="1128814999" w:displacedByCustomXml="next"/>
        <w:permStart w:id="1417160821" w:edGrp="everyone" w:colFirst="6" w:colLast="6" w:displacedByCustomXml="next"/>
        <w:permStart w:id="285344023" w:edGrp="everyone" w:colFirst="5" w:colLast="5" w:displacedByCustomXml="next"/>
        <w:permStart w:id="586186477" w:edGrp="everyone" w:colFirst="4" w:colLast="4" w:displacedByCustomXml="next"/>
        <w:permStart w:id="318528708" w:edGrp="everyone" w:colFirst="3" w:colLast="3" w:displacedByCustomXml="next"/>
        <w:permStart w:id="499268422" w:edGrp="everyone" w:colFirst="2" w:colLast="2" w:displacedByCustomXml="next"/>
        <w:permStart w:id="1446870456" w:edGrp="everyone" w:colFirst="1" w:colLast="1" w:displacedByCustomXml="next"/>
        <w:permStart w:id="2081783696" w:edGrp="everyone" w:colFirst="0" w:colLast="0" w:displacedByCustomXml="next"/>
        <w:sdt>
          <w:sdtPr>
            <w:rPr>
              <w:rFonts w:hint="eastAsia"/>
              <w:color w:val="808080"/>
            </w:rPr>
            <w:id w:val="1501931615"/>
            <w:placeholder>
              <w:docPart w:val="2E7F888DA3BC47D9A8ACF0EAE3DDB25F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vAlign w:val="center"/>
              </w:tcPr>
              <w:p w14:paraId="2269939E" w14:textId="77777777" w:rsidR="000555C6" w:rsidRPr="0091024B" w:rsidRDefault="00F57D2D" w:rsidP="000555C6">
                <w:pPr>
                  <w:spacing w:line="360" w:lineRule="auto"/>
                  <w:jc w:val="center"/>
                </w:pPr>
                <w:r w:rsidRPr="00F86CE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317" w:type="dxa"/>
            <w:vAlign w:val="center"/>
          </w:tcPr>
          <w:p w14:paraId="4750D852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0387A1AA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0551A6B7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2875778C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07" w:type="dxa"/>
            <w:vAlign w:val="center"/>
          </w:tcPr>
          <w:p w14:paraId="3D78111F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36" w:type="dxa"/>
            <w:vAlign w:val="center"/>
          </w:tcPr>
          <w:p w14:paraId="4235B53E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</w:tr>
      <w:tr w:rsidR="000555C6" w:rsidRPr="0091024B" w14:paraId="39E03F5F" w14:textId="77777777" w:rsidTr="000555C6">
        <w:trPr>
          <w:trHeight w:val="419"/>
        </w:trPr>
        <w:permEnd w:id="1417160821" w:displacedByCustomXml="next"/>
        <w:permEnd w:id="285344023" w:displacedByCustomXml="next"/>
        <w:permEnd w:id="586186477" w:displacedByCustomXml="next"/>
        <w:permEnd w:id="318528708" w:displacedByCustomXml="next"/>
        <w:permEnd w:id="499268422" w:displacedByCustomXml="next"/>
        <w:permEnd w:id="1446870456" w:displacedByCustomXml="next"/>
        <w:permEnd w:id="2081783696" w:displacedByCustomXml="next"/>
        <w:permStart w:id="718092782" w:edGrp="everyone" w:colFirst="6" w:colLast="6" w:displacedByCustomXml="next"/>
        <w:permStart w:id="1005674426" w:edGrp="everyone" w:colFirst="5" w:colLast="5" w:displacedByCustomXml="next"/>
        <w:permStart w:id="2034702520" w:edGrp="everyone" w:colFirst="4" w:colLast="4" w:displacedByCustomXml="next"/>
        <w:permStart w:id="261492316" w:edGrp="everyone" w:colFirst="3" w:colLast="3" w:displacedByCustomXml="next"/>
        <w:permStart w:id="280040422" w:edGrp="everyone" w:colFirst="2" w:colLast="2" w:displacedByCustomXml="next"/>
        <w:permStart w:id="1728211166" w:edGrp="everyone" w:colFirst="1" w:colLast="1" w:displacedByCustomXml="next"/>
        <w:permStart w:id="813515033" w:edGrp="everyone" w:colFirst="0" w:colLast="0" w:displacedByCustomXml="next"/>
        <w:sdt>
          <w:sdtPr>
            <w:rPr>
              <w:rFonts w:hint="eastAsia"/>
              <w:color w:val="808080"/>
            </w:rPr>
            <w:id w:val="-1245341417"/>
            <w:placeholder>
              <w:docPart w:val="9CE80E450C59434B859C6246D233AEAC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vAlign w:val="center"/>
              </w:tcPr>
              <w:p w14:paraId="68FC55F2" w14:textId="77777777" w:rsidR="000555C6" w:rsidRPr="0091024B" w:rsidRDefault="00F57D2D" w:rsidP="000555C6">
                <w:pPr>
                  <w:spacing w:line="360" w:lineRule="auto"/>
                  <w:jc w:val="center"/>
                </w:pPr>
                <w:r w:rsidRPr="00F86CE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317" w:type="dxa"/>
            <w:vAlign w:val="center"/>
          </w:tcPr>
          <w:p w14:paraId="337A20D9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6F4AE8F0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27D743AA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084B89A2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07" w:type="dxa"/>
            <w:vAlign w:val="center"/>
          </w:tcPr>
          <w:p w14:paraId="54EBBA28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36" w:type="dxa"/>
            <w:vAlign w:val="center"/>
          </w:tcPr>
          <w:p w14:paraId="7251741C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</w:tr>
      <w:tr w:rsidR="000555C6" w:rsidRPr="0091024B" w14:paraId="27B43041" w14:textId="77777777" w:rsidTr="000555C6">
        <w:trPr>
          <w:trHeight w:val="397"/>
        </w:trPr>
        <w:permEnd w:id="718092782" w:displacedByCustomXml="next"/>
        <w:permEnd w:id="1005674426" w:displacedByCustomXml="next"/>
        <w:permEnd w:id="2034702520" w:displacedByCustomXml="next"/>
        <w:permEnd w:id="261492316" w:displacedByCustomXml="next"/>
        <w:permEnd w:id="280040422" w:displacedByCustomXml="next"/>
        <w:permEnd w:id="1728211166" w:displacedByCustomXml="next"/>
        <w:permEnd w:id="813515033" w:displacedByCustomXml="next"/>
        <w:permStart w:id="1711686592" w:edGrp="everyone" w:colFirst="6" w:colLast="6" w:displacedByCustomXml="next"/>
        <w:permStart w:id="750021840" w:edGrp="everyone" w:colFirst="5" w:colLast="5" w:displacedByCustomXml="next"/>
        <w:permStart w:id="2123050166" w:edGrp="everyone" w:colFirst="4" w:colLast="4" w:displacedByCustomXml="next"/>
        <w:permStart w:id="1142907354" w:edGrp="everyone" w:colFirst="3" w:colLast="3" w:displacedByCustomXml="next"/>
        <w:permStart w:id="1729233591" w:edGrp="everyone" w:colFirst="2" w:colLast="2" w:displacedByCustomXml="next"/>
        <w:permStart w:id="1289367503" w:edGrp="everyone" w:colFirst="1" w:colLast="1" w:displacedByCustomXml="next"/>
        <w:permStart w:id="1921593393" w:edGrp="everyone" w:colFirst="0" w:colLast="0" w:displacedByCustomXml="next"/>
        <w:sdt>
          <w:sdtPr>
            <w:rPr>
              <w:rFonts w:hint="eastAsia"/>
              <w:color w:val="808080"/>
            </w:rPr>
            <w:id w:val="-997571643"/>
            <w:placeholder>
              <w:docPart w:val="204ADF6FB9FD47F7885E404F72E06C3D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vAlign w:val="center"/>
              </w:tcPr>
              <w:p w14:paraId="6AEBFA3F" w14:textId="77777777" w:rsidR="000555C6" w:rsidRPr="0091024B" w:rsidRDefault="00F57D2D" w:rsidP="000555C6">
                <w:pPr>
                  <w:spacing w:line="360" w:lineRule="auto"/>
                  <w:jc w:val="center"/>
                </w:pPr>
                <w:r w:rsidRPr="00F86CE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317" w:type="dxa"/>
            <w:vAlign w:val="center"/>
          </w:tcPr>
          <w:p w14:paraId="79EC41D0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77A5BD5F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2C5EEC9C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50A7E354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07" w:type="dxa"/>
            <w:vAlign w:val="center"/>
          </w:tcPr>
          <w:p w14:paraId="53C8F25E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36" w:type="dxa"/>
            <w:vAlign w:val="center"/>
          </w:tcPr>
          <w:p w14:paraId="5F06ECB8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</w:tr>
      <w:tr w:rsidR="000555C6" w:rsidRPr="0091024B" w14:paraId="497015F4" w14:textId="77777777" w:rsidTr="000555C6">
        <w:trPr>
          <w:trHeight w:val="416"/>
        </w:trPr>
        <w:permEnd w:id="1711686592" w:displacedByCustomXml="next"/>
        <w:permEnd w:id="750021840" w:displacedByCustomXml="next"/>
        <w:permEnd w:id="2123050166" w:displacedByCustomXml="next"/>
        <w:permEnd w:id="1142907354" w:displacedByCustomXml="next"/>
        <w:permEnd w:id="1729233591" w:displacedByCustomXml="next"/>
        <w:permEnd w:id="1289367503" w:displacedByCustomXml="next"/>
        <w:permEnd w:id="1921593393" w:displacedByCustomXml="next"/>
        <w:permStart w:id="225532220" w:edGrp="everyone" w:colFirst="6" w:colLast="6" w:displacedByCustomXml="next"/>
        <w:permStart w:id="527721892" w:edGrp="everyone" w:colFirst="5" w:colLast="5" w:displacedByCustomXml="next"/>
        <w:permStart w:id="1481259760" w:edGrp="everyone" w:colFirst="4" w:colLast="4" w:displacedByCustomXml="next"/>
        <w:permStart w:id="1774221502" w:edGrp="everyone" w:colFirst="3" w:colLast="3" w:displacedByCustomXml="next"/>
        <w:permStart w:id="1498556473" w:edGrp="everyone" w:colFirst="2" w:colLast="2" w:displacedByCustomXml="next"/>
        <w:permStart w:id="106265798" w:edGrp="everyone" w:colFirst="1" w:colLast="1" w:displacedByCustomXml="next"/>
        <w:permStart w:id="1865698308" w:edGrp="everyone" w:colFirst="0" w:colLast="0" w:displacedByCustomXml="next"/>
        <w:sdt>
          <w:sdtPr>
            <w:rPr>
              <w:rFonts w:hint="eastAsia"/>
              <w:color w:val="808080"/>
            </w:rPr>
            <w:id w:val="-778561190"/>
            <w:placeholder>
              <w:docPart w:val="7DB28802C1FF481C9B595036F210B15A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vAlign w:val="center"/>
              </w:tcPr>
              <w:p w14:paraId="46ABE62F" w14:textId="77777777" w:rsidR="000555C6" w:rsidRPr="0091024B" w:rsidRDefault="00F57D2D" w:rsidP="000555C6">
                <w:pPr>
                  <w:spacing w:line="360" w:lineRule="auto"/>
                  <w:jc w:val="center"/>
                </w:pPr>
                <w:r w:rsidRPr="00F86CE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317" w:type="dxa"/>
            <w:vAlign w:val="center"/>
          </w:tcPr>
          <w:p w14:paraId="4BAA783C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65D3637F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799CE6D6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13508892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07" w:type="dxa"/>
            <w:vAlign w:val="center"/>
          </w:tcPr>
          <w:p w14:paraId="13940103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36" w:type="dxa"/>
            <w:vAlign w:val="center"/>
          </w:tcPr>
          <w:p w14:paraId="2FF79DDE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</w:tr>
      <w:tr w:rsidR="000555C6" w:rsidRPr="0091024B" w14:paraId="1FD64841" w14:textId="77777777" w:rsidTr="000555C6">
        <w:trPr>
          <w:trHeight w:val="422"/>
        </w:trPr>
        <w:permEnd w:id="225532220" w:displacedByCustomXml="next"/>
        <w:permEnd w:id="527721892" w:displacedByCustomXml="next"/>
        <w:permEnd w:id="1481259760" w:displacedByCustomXml="next"/>
        <w:permEnd w:id="1774221502" w:displacedByCustomXml="next"/>
        <w:permEnd w:id="1498556473" w:displacedByCustomXml="next"/>
        <w:permEnd w:id="106265798" w:displacedByCustomXml="next"/>
        <w:permEnd w:id="1865698308" w:displacedByCustomXml="next"/>
        <w:permStart w:id="1778786695" w:edGrp="everyone" w:colFirst="6" w:colLast="6" w:displacedByCustomXml="next"/>
        <w:permStart w:id="677592345" w:edGrp="everyone" w:colFirst="5" w:colLast="5" w:displacedByCustomXml="next"/>
        <w:permStart w:id="685342569" w:edGrp="everyone" w:colFirst="4" w:colLast="4" w:displacedByCustomXml="next"/>
        <w:permStart w:id="396782245" w:edGrp="everyone" w:colFirst="3" w:colLast="3" w:displacedByCustomXml="next"/>
        <w:permStart w:id="1103238900" w:edGrp="everyone" w:colFirst="2" w:colLast="2" w:displacedByCustomXml="next"/>
        <w:permStart w:id="1144667785" w:edGrp="everyone" w:colFirst="1" w:colLast="1" w:displacedByCustomXml="next"/>
        <w:permStart w:id="66932727" w:edGrp="everyone" w:colFirst="0" w:colLast="0" w:displacedByCustomXml="next"/>
        <w:sdt>
          <w:sdtPr>
            <w:rPr>
              <w:rFonts w:hint="eastAsia"/>
              <w:color w:val="808080"/>
            </w:rPr>
            <w:id w:val="-782490917"/>
            <w:placeholder>
              <w:docPart w:val="86584A0432204D23AF786C62E50760D8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vAlign w:val="center"/>
              </w:tcPr>
              <w:p w14:paraId="6C071658" w14:textId="77777777" w:rsidR="000555C6" w:rsidRPr="0091024B" w:rsidRDefault="00F57D2D" w:rsidP="000555C6">
                <w:pPr>
                  <w:spacing w:line="360" w:lineRule="auto"/>
                  <w:jc w:val="center"/>
                </w:pPr>
                <w:r w:rsidRPr="00F86CE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317" w:type="dxa"/>
            <w:vAlign w:val="center"/>
          </w:tcPr>
          <w:p w14:paraId="66F10C9A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487D59AB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0BE5DA47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0BF39184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07" w:type="dxa"/>
            <w:vAlign w:val="center"/>
          </w:tcPr>
          <w:p w14:paraId="1A221F84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36" w:type="dxa"/>
            <w:vAlign w:val="center"/>
          </w:tcPr>
          <w:p w14:paraId="2A1FC506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</w:tr>
      <w:tr w:rsidR="000555C6" w:rsidRPr="0091024B" w14:paraId="59C133FC" w14:textId="77777777" w:rsidTr="000555C6">
        <w:trPr>
          <w:trHeight w:val="414"/>
        </w:trPr>
        <w:permEnd w:id="1778786695" w:displacedByCustomXml="next"/>
        <w:permEnd w:id="677592345" w:displacedByCustomXml="next"/>
        <w:permEnd w:id="685342569" w:displacedByCustomXml="next"/>
        <w:permEnd w:id="396782245" w:displacedByCustomXml="next"/>
        <w:permEnd w:id="1103238900" w:displacedByCustomXml="next"/>
        <w:permEnd w:id="1144667785" w:displacedByCustomXml="next"/>
        <w:permEnd w:id="66932727" w:displacedByCustomXml="next"/>
        <w:permStart w:id="675624303" w:edGrp="everyone" w:colFirst="6" w:colLast="6" w:displacedByCustomXml="next"/>
        <w:permStart w:id="448071543" w:edGrp="everyone" w:colFirst="5" w:colLast="5" w:displacedByCustomXml="next"/>
        <w:permStart w:id="1974435504" w:edGrp="everyone" w:colFirst="4" w:colLast="4" w:displacedByCustomXml="next"/>
        <w:permStart w:id="995238391" w:edGrp="everyone" w:colFirst="3" w:colLast="3" w:displacedByCustomXml="next"/>
        <w:permStart w:id="1147740046" w:edGrp="everyone" w:colFirst="2" w:colLast="2" w:displacedByCustomXml="next"/>
        <w:permStart w:id="1725172578" w:edGrp="everyone" w:colFirst="1" w:colLast="1" w:displacedByCustomXml="next"/>
        <w:permStart w:id="1385769698" w:edGrp="everyone" w:colFirst="0" w:colLast="0" w:displacedByCustomXml="next"/>
        <w:sdt>
          <w:sdtPr>
            <w:rPr>
              <w:rFonts w:hint="eastAsia"/>
              <w:color w:val="808080"/>
            </w:rPr>
            <w:id w:val="-1286193015"/>
            <w:placeholder>
              <w:docPart w:val="59878A3424DE4D4D9E7450BA23079374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vAlign w:val="center"/>
              </w:tcPr>
              <w:p w14:paraId="7A9EAD9E" w14:textId="77777777" w:rsidR="000555C6" w:rsidRPr="0091024B" w:rsidRDefault="00F57D2D" w:rsidP="000555C6">
                <w:pPr>
                  <w:spacing w:line="360" w:lineRule="auto"/>
                  <w:jc w:val="center"/>
                </w:pPr>
                <w:r w:rsidRPr="00F86CE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317" w:type="dxa"/>
            <w:vAlign w:val="center"/>
          </w:tcPr>
          <w:p w14:paraId="34777598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65E710F9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6C83089B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79EE0E94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07" w:type="dxa"/>
            <w:vAlign w:val="center"/>
          </w:tcPr>
          <w:p w14:paraId="3CB22FBD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36" w:type="dxa"/>
            <w:vAlign w:val="center"/>
          </w:tcPr>
          <w:p w14:paraId="1ADE35C3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</w:tr>
      <w:tr w:rsidR="000555C6" w:rsidRPr="0091024B" w14:paraId="6739805F" w14:textId="77777777" w:rsidTr="000555C6">
        <w:trPr>
          <w:trHeight w:val="406"/>
        </w:trPr>
        <w:permEnd w:id="675624303" w:displacedByCustomXml="next"/>
        <w:permEnd w:id="448071543" w:displacedByCustomXml="next"/>
        <w:permEnd w:id="1974435504" w:displacedByCustomXml="next"/>
        <w:permEnd w:id="995238391" w:displacedByCustomXml="next"/>
        <w:permEnd w:id="1147740046" w:displacedByCustomXml="next"/>
        <w:permEnd w:id="1725172578" w:displacedByCustomXml="next"/>
        <w:permEnd w:id="1385769698" w:displacedByCustomXml="next"/>
        <w:permStart w:id="893324159" w:edGrp="everyone" w:colFirst="6" w:colLast="6" w:displacedByCustomXml="next"/>
        <w:permStart w:id="67310472" w:edGrp="everyone" w:colFirst="5" w:colLast="5" w:displacedByCustomXml="next"/>
        <w:permStart w:id="1452691196" w:edGrp="everyone" w:colFirst="4" w:colLast="4" w:displacedByCustomXml="next"/>
        <w:permStart w:id="1144260406" w:edGrp="everyone" w:colFirst="3" w:colLast="3" w:displacedByCustomXml="next"/>
        <w:permStart w:id="1632199111" w:edGrp="everyone" w:colFirst="2" w:colLast="2" w:displacedByCustomXml="next"/>
        <w:permStart w:id="1704926742" w:edGrp="everyone" w:colFirst="1" w:colLast="1" w:displacedByCustomXml="next"/>
        <w:permStart w:id="1173300591" w:edGrp="everyone" w:colFirst="0" w:colLast="0" w:displacedByCustomXml="next"/>
        <w:sdt>
          <w:sdtPr>
            <w:rPr>
              <w:rFonts w:hint="eastAsia"/>
              <w:color w:val="808080"/>
            </w:rPr>
            <w:id w:val="881977147"/>
            <w:placeholder>
              <w:docPart w:val="EE0A4FCF435648E1BD6B873CE744B9D3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Content>
            <w:tc>
              <w:tcPr>
                <w:tcW w:w="1452" w:type="dxa"/>
                <w:vAlign w:val="center"/>
              </w:tcPr>
              <w:p w14:paraId="63F42296" w14:textId="77777777" w:rsidR="000555C6" w:rsidRPr="0091024B" w:rsidRDefault="00F57D2D" w:rsidP="000555C6">
                <w:pPr>
                  <w:spacing w:line="360" w:lineRule="auto"/>
                  <w:jc w:val="center"/>
                </w:pPr>
                <w:r w:rsidRPr="00F86CE7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317" w:type="dxa"/>
            <w:vAlign w:val="center"/>
          </w:tcPr>
          <w:p w14:paraId="27DFBEBE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4DA5483A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58D0C4AB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318" w:type="dxa"/>
            <w:vAlign w:val="center"/>
          </w:tcPr>
          <w:p w14:paraId="5C15A7AA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07" w:type="dxa"/>
            <w:vAlign w:val="center"/>
          </w:tcPr>
          <w:p w14:paraId="45CE12E7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  <w:tc>
          <w:tcPr>
            <w:tcW w:w="1736" w:type="dxa"/>
            <w:vAlign w:val="center"/>
          </w:tcPr>
          <w:p w14:paraId="0DB80236" w14:textId="77777777" w:rsidR="000555C6" w:rsidRPr="0091024B" w:rsidRDefault="000555C6" w:rsidP="000555C6">
            <w:pPr>
              <w:spacing w:line="360" w:lineRule="auto"/>
              <w:jc w:val="center"/>
            </w:pPr>
          </w:p>
        </w:tc>
      </w:tr>
    </w:tbl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4677"/>
      </w:tblGrid>
      <w:tr w:rsidR="007B57F6" w14:paraId="1B0E8FBC" w14:textId="77777777" w:rsidTr="007B57F6">
        <w:tc>
          <w:tcPr>
            <w:tcW w:w="1385" w:type="dxa"/>
          </w:tcPr>
          <w:p w14:paraId="19C9B773" w14:textId="345ACE03" w:rsidR="007B57F6" w:rsidRDefault="007B57F6" w:rsidP="000555C6">
            <w:pPr>
              <w:ind w:right="-908"/>
            </w:pPr>
            <w:permStart w:id="1002983146" w:edGrp="everyone" w:colFirst="1" w:colLast="1"/>
            <w:permEnd w:id="1173300591"/>
            <w:permEnd w:id="1704926742"/>
            <w:permEnd w:id="1632199111"/>
            <w:permEnd w:id="1144260406"/>
            <w:permEnd w:id="1452691196"/>
            <w:permEnd w:id="67310472"/>
            <w:permEnd w:id="893324159"/>
            <w:r>
              <w:t>VESSEL :</w:t>
            </w:r>
          </w:p>
        </w:tc>
        <w:tc>
          <w:tcPr>
            <w:tcW w:w="4677" w:type="dxa"/>
            <w:tcBorders>
              <w:bottom w:val="single" w:sz="2" w:space="0" w:color="auto"/>
            </w:tcBorders>
          </w:tcPr>
          <w:p w14:paraId="6A8F6B26" w14:textId="77777777" w:rsidR="007B57F6" w:rsidRDefault="007B57F6" w:rsidP="000555C6">
            <w:pPr>
              <w:ind w:right="-908"/>
            </w:pPr>
          </w:p>
        </w:tc>
      </w:tr>
      <w:permEnd w:id="1002983146"/>
    </w:tbl>
    <w:p w14:paraId="7AD4B59A" w14:textId="77777777" w:rsidR="000555C6" w:rsidRDefault="000555C6" w:rsidP="000555C6">
      <w:pPr>
        <w:ind w:left="-851" w:right="-908"/>
      </w:pPr>
    </w:p>
    <w:p w14:paraId="4D47D84B" w14:textId="2EBF0DDA" w:rsidR="000555C6" w:rsidRDefault="000555C6" w:rsidP="000555C6">
      <w:pPr>
        <w:ind w:left="-851" w:right="-908"/>
      </w:pPr>
      <w:r>
        <w:t xml:space="preserve">This form is to be completed </w:t>
      </w:r>
      <w:r w:rsidR="00DA187C">
        <w:t xml:space="preserve">every time the vessel enters and exits a High Risk Area and submitted </w:t>
      </w:r>
      <w:r w:rsidR="004D644E">
        <w:t xml:space="preserve">each time you enter and exit and </w:t>
      </w:r>
      <w:r w:rsidR="00DA187C">
        <w:t xml:space="preserve">monthly to </w:t>
      </w:r>
      <w:r w:rsidR="007936D5">
        <w:t>GSM</w:t>
      </w:r>
      <w:r w:rsidR="00DA187C">
        <w:t xml:space="preserve"> Singapore</w:t>
      </w:r>
    </w:p>
    <w:p w14:paraId="58419F1E" w14:textId="77777777" w:rsidR="00B04393" w:rsidRDefault="00B04393" w:rsidP="00A5712A">
      <w:pPr>
        <w:ind w:left="-851" w:right="935"/>
      </w:pPr>
    </w:p>
    <w:sectPr w:rsidR="00B04393" w:rsidSect="005127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800" w:bottom="1135" w:left="1800" w:header="426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B018" w14:textId="77777777" w:rsidR="003155AD" w:rsidRDefault="003155AD" w:rsidP="00CE5106">
      <w:r>
        <w:separator/>
      </w:r>
    </w:p>
  </w:endnote>
  <w:endnote w:type="continuationSeparator" w:id="0">
    <w:p w14:paraId="145785A7" w14:textId="77777777" w:rsidR="003155AD" w:rsidRDefault="003155AD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5DD1" w14:textId="77777777" w:rsidR="001911AB" w:rsidRDefault="00191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8A8C" w14:textId="241987A4" w:rsidR="00512733" w:rsidRDefault="00111B35" w:rsidP="008749ED">
    <w:pPr>
      <w:tabs>
        <w:tab w:val="left" w:pos="8647"/>
        <w:tab w:val="left" w:pos="8789"/>
      </w:tabs>
      <w:ind w:left="-993" w:right="-908"/>
      <w:rPr>
        <w:sz w:val="16"/>
        <w:lang w:val="en-ZA"/>
      </w:rPr>
    </w:pPr>
    <w:r>
      <w:rPr>
        <w:sz w:val="18"/>
      </w:rPr>
      <w:t xml:space="preserve">File: </w:t>
    </w:r>
    <w:r w:rsidR="00F57D2D">
      <w:rPr>
        <w:sz w:val="16"/>
        <w:lang w:val="en-ZA"/>
      </w:rPr>
      <w:t>3.5.8</w:t>
    </w:r>
    <w:r w:rsidR="0012439B">
      <w:rPr>
        <w:sz w:val="16"/>
        <w:lang w:val="en-ZA"/>
      </w:rPr>
      <w:t>.7</w:t>
    </w:r>
  </w:p>
  <w:p w14:paraId="61B52817" w14:textId="5AA0F1A2" w:rsidR="00CE5106" w:rsidRDefault="0048702D" w:rsidP="008749ED">
    <w:pPr>
      <w:tabs>
        <w:tab w:val="left" w:pos="8647"/>
        <w:tab w:val="left" w:pos="8789"/>
      </w:tabs>
      <w:ind w:left="-993" w:right="-908"/>
      <w:rPr>
        <w:sz w:val="18"/>
      </w:rPr>
    </w:pPr>
    <w:r>
      <w:rPr>
        <w:sz w:val="18"/>
      </w:rPr>
      <w:t>R</w:t>
    </w:r>
    <w:r w:rsidR="00F57D2D">
      <w:rPr>
        <w:sz w:val="18"/>
      </w:rPr>
      <w:t>etention 1</w:t>
    </w:r>
    <w:r w:rsidR="00166354">
      <w:rPr>
        <w:sz w:val="18"/>
      </w:rPr>
      <w:t xml:space="preserve"> years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22D3" w14:textId="77777777" w:rsidR="001911AB" w:rsidRDefault="00191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31EC" w14:textId="77777777" w:rsidR="003155AD" w:rsidRDefault="003155AD" w:rsidP="00CE5106">
      <w:r>
        <w:separator/>
      </w:r>
    </w:p>
  </w:footnote>
  <w:footnote w:type="continuationSeparator" w:id="0">
    <w:p w14:paraId="1031881B" w14:textId="77777777" w:rsidR="003155AD" w:rsidRDefault="003155AD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7596" w14:textId="77777777" w:rsidR="001911AB" w:rsidRDefault="00191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51"/>
      <w:gridCol w:w="6087"/>
      <w:gridCol w:w="2159"/>
    </w:tblGrid>
    <w:tr w:rsidR="00CE5106" w14:paraId="5C7C54FC" w14:textId="77777777" w:rsidTr="00AF4E59">
      <w:trPr>
        <w:trHeight w:val="1388"/>
        <w:jc w:val="center"/>
      </w:trPr>
      <w:tc>
        <w:tcPr>
          <w:tcW w:w="2151" w:type="dxa"/>
          <w:vAlign w:val="center"/>
        </w:tcPr>
        <w:p w14:paraId="0390EECA" w14:textId="5EDC4F4F" w:rsidR="00CE5106" w:rsidRDefault="000C7C8D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64896" behindDoc="0" locked="0" layoutInCell="1" allowOverlap="1" wp14:anchorId="2115DA09" wp14:editId="0F92B94E">
                <wp:simplePos x="0" y="0"/>
                <wp:positionH relativeFrom="column">
                  <wp:posOffset>1905</wp:posOffset>
                </wp:positionH>
                <wp:positionV relativeFrom="paragraph">
                  <wp:posOffset>-93345</wp:posOffset>
                </wp:positionV>
                <wp:extent cx="1219200" cy="248285"/>
                <wp:effectExtent l="0" t="0" r="0" b="0"/>
                <wp:wrapNone/>
                <wp:docPr id="70581468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581468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248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6A257C0B" w14:textId="7F5634BC" w:rsidR="00236B09" w:rsidRPr="000555C6" w:rsidRDefault="00125716" w:rsidP="00236B09">
          <w:pPr>
            <w:pStyle w:val="BodyText2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HEALTH, </w:t>
          </w:r>
          <w:fldSimple w:instr=" DOCPROPERTY  Category  \* MERGEFORMAT ">
            <w:r w:rsidR="00B04393">
              <w:rPr>
                <w:sz w:val="18"/>
                <w:szCs w:val="18"/>
              </w:rPr>
              <w:t>SAFETY, ENVIRONMENT AND QUALITY MANAGEMENT SYSTEM</w:t>
            </w:r>
          </w:fldSimple>
        </w:p>
        <w:p w14:paraId="3B14A8D5" w14:textId="77777777" w:rsidR="00CE5106" w:rsidRPr="000555C6" w:rsidRDefault="00CE5106">
          <w:pPr>
            <w:jc w:val="center"/>
            <w:rPr>
              <w:i/>
              <w:sz w:val="18"/>
              <w:szCs w:val="18"/>
            </w:rPr>
          </w:pPr>
        </w:p>
        <w:p w14:paraId="229DD05E" w14:textId="15C39B29" w:rsidR="000C740C" w:rsidRPr="007B57F6" w:rsidRDefault="00CF50C5" w:rsidP="000C740C">
          <w:pPr>
            <w:pStyle w:val="Heading3"/>
            <w:rPr>
              <w:sz w:val="18"/>
              <w:szCs w:val="18"/>
              <w:u w:val="none"/>
            </w:rPr>
          </w:pPr>
          <w:r w:rsidRPr="007B57F6">
            <w:rPr>
              <w:sz w:val="18"/>
              <w:szCs w:val="18"/>
              <w:u w:val="none"/>
            </w:rPr>
            <w:t xml:space="preserve">HIGH RISK </w:t>
          </w:r>
          <w:r w:rsidR="00CC7235" w:rsidRPr="007B57F6">
            <w:rPr>
              <w:sz w:val="18"/>
              <w:szCs w:val="18"/>
              <w:u w:val="none"/>
            </w:rPr>
            <w:t xml:space="preserve">AREA </w:t>
          </w:r>
          <w:r w:rsidRPr="007B57F6">
            <w:rPr>
              <w:sz w:val="18"/>
              <w:szCs w:val="18"/>
              <w:u w:val="none"/>
            </w:rPr>
            <w:t>REPORTING RECORD</w:t>
          </w:r>
        </w:p>
        <w:p w14:paraId="50926540" w14:textId="77777777" w:rsidR="00CE5106" w:rsidRPr="000555C6" w:rsidRDefault="00CE5106">
          <w:pPr>
            <w:jc w:val="center"/>
            <w:rPr>
              <w:sz w:val="18"/>
              <w:szCs w:val="18"/>
            </w:rPr>
          </w:pPr>
        </w:p>
        <w:p w14:paraId="1B432636" w14:textId="77777777" w:rsidR="00CE5106" w:rsidRDefault="00166354">
          <w:pPr>
            <w:jc w:val="center"/>
          </w:pPr>
          <w:r w:rsidRPr="000555C6">
            <w:rPr>
              <w:sz w:val="18"/>
              <w:szCs w:val="18"/>
            </w:rPr>
            <w:t>Reporting Forms Manual</w:t>
          </w:r>
        </w:p>
      </w:tc>
      <w:tc>
        <w:tcPr>
          <w:tcW w:w="2159" w:type="dxa"/>
          <w:vAlign w:val="center"/>
        </w:tcPr>
        <w:p w14:paraId="7A1DB6E9" w14:textId="77777777" w:rsidR="00166354" w:rsidRPr="00CF50C5" w:rsidRDefault="00166354" w:rsidP="00236B09">
          <w:pPr>
            <w:jc w:val="both"/>
            <w:rPr>
              <w:snapToGrid w:val="0"/>
              <w:sz w:val="18"/>
              <w:szCs w:val="18"/>
            </w:rPr>
          </w:pPr>
          <w:r w:rsidRPr="00CF50C5">
            <w:rPr>
              <w:snapToGrid w:val="0"/>
              <w:sz w:val="18"/>
              <w:szCs w:val="18"/>
            </w:rPr>
            <w:t xml:space="preserve">Page </w:t>
          </w:r>
          <w:r w:rsidR="00E9290D" w:rsidRPr="00CF50C5">
            <w:rPr>
              <w:b/>
              <w:snapToGrid w:val="0"/>
              <w:sz w:val="18"/>
              <w:szCs w:val="18"/>
            </w:rPr>
            <w:fldChar w:fldCharType="begin"/>
          </w:r>
          <w:r w:rsidRPr="00CF50C5">
            <w:rPr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="00E9290D" w:rsidRPr="00CF50C5">
            <w:rPr>
              <w:b/>
              <w:snapToGrid w:val="0"/>
              <w:sz w:val="18"/>
              <w:szCs w:val="18"/>
            </w:rPr>
            <w:fldChar w:fldCharType="separate"/>
          </w:r>
          <w:r w:rsidR="00CC7235">
            <w:rPr>
              <w:b/>
              <w:noProof/>
              <w:snapToGrid w:val="0"/>
              <w:sz w:val="18"/>
              <w:szCs w:val="18"/>
            </w:rPr>
            <w:t>1</w:t>
          </w:r>
          <w:r w:rsidR="00E9290D" w:rsidRPr="00CF50C5">
            <w:rPr>
              <w:b/>
              <w:snapToGrid w:val="0"/>
              <w:sz w:val="18"/>
              <w:szCs w:val="18"/>
            </w:rPr>
            <w:fldChar w:fldCharType="end"/>
          </w:r>
          <w:r w:rsidRPr="00CF50C5">
            <w:rPr>
              <w:snapToGrid w:val="0"/>
              <w:sz w:val="18"/>
              <w:szCs w:val="18"/>
            </w:rPr>
            <w:t xml:space="preserve"> of </w:t>
          </w:r>
          <w:fldSimple w:instr=" NUMPAGES  \* Arabic  \* MERGEFORMAT ">
            <w:r w:rsidR="00CC7235" w:rsidRPr="00CC7235">
              <w:rPr>
                <w:b/>
                <w:noProof/>
                <w:snapToGrid w:val="0"/>
                <w:sz w:val="18"/>
                <w:szCs w:val="18"/>
              </w:rPr>
              <w:t>1</w:t>
            </w:r>
          </w:fldSimple>
        </w:p>
        <w:p w14:paraId="60FF0BEB" w14:textId="77777777" w:rsidR="00236B09" w:rsidRPr="00CF50C5" w:rsidRDefault="002424D0" w:rsidP="00236B09">
          <w:pPr>
            <w:jc w:val="both"/>
            <w:rPr>
              <w:sz w:val="18"/>
              <w:szCs w:val="18"/>
            </w:rPr>
          </w:pPr>
          <w:r w:rsidRPr="00CF50C5">
            <w:rPr>
              <w:snapToGrid w:val="0"/>
              <w:sz w:val="18"/>
              <w:szCs w:val="18"/>
            </w:rPr>
            <w:t>Form</w:t>
          </w:r>
          <w:r w:rsidR="00236B09" w:rsidRPr="00CF50C5">
            <w:rPr>
              <w:snapToGrid w:val="0"/>
              <w:sz w:val="18"/>
              <w:szCs w:val="18"/>
            </w:rPr>
            <w:t xml:space="preserve"> : </w:t>
          </w:r>
          <w:r w:rsidR="00F57D2D">
            <w:rPr>
              <w:snapToGrid w:val="0"/>
              <w:sz w:val="18"/>
              <w:szCs w:val="18"/>
            </w:rPr>
            <w:t>3</w:t>
          </w:r>
          <w:r w:rsidR="000C740C" w:rsidRPr="00CF50C5">
            <w:rPr>
              <w:snapToGrid w:val="0"/>
              <w:sz w:val="18"/>
              <w:szCs w:val="18"/>
            </w:rPr>
            <w:t>.</w:t>
          </w:r>
          <w:r w:rsidR="00F57D2D">
            <w:rPr>
              <w:snapToGrid w:val="0"/>
              <w:sz w:val="18"/>
              <w:szCs w:val="18"/>
            </w:rPr>
            <w:t>5</w:t>
          </w:r>
          <w:r w:rsidR="000C740C" w:rsidRPr="00CF50C5">
            <w:rPr>
              <w:snapToGrid w:val="0"/>
              <w:sz w:val="18"/>
              <w:szCs w:val="18"/>
            </w:rPr>
            <w:t>.</w:t>
          </w:r>
          <w:r w:rsidR="00ED6C8B">
            <w:rPr>
              <w:snapToGrid w:val="0"/>
              <w:sz w:val="18"/>
              <w:szCs w:val="18"/>
            </w:rPr>
            <w:t>8.</w:t>
          </w:r>
          <w:r w:rsidR="00492094">
            <w:rPr>
              <w:snapToGrid w:val="0"/>
              <w:sz w:val="18"/>
              <w:szCs w:val="18"/>
            </w:rPr>
            <w:t>7</w:t>
          </w:r>
        </w:p>
        <w:p w14:paraId="33791934" w14:textId="773BB910" w:rsidR="00236B09" w:rsidRPr="00CF50C5" w:rsidRDefault="00236B09" w:rsidP="00236B09">
          <w:pPr>
            <w:jc w:val="both"/>
            <w:rPr>
              <w:sz w:val="18"/>
              <w:szCs w:val="18"/>
            </w:rPr>
          </w:pPr>
          <w:r w:rsidRPr="00CF50C5">
            <w:rPr>
              <w:sz w:val="18"/>
              <w:szCs w:val="18"/>
            </w:rPr>
            <w:t xml:space="preserve">Date  : </w:t>
          </w:r>
          <w:r w:rsidR="00AF4E59">
            <w:rPr>
              <w:sz w:val="18"/>
              <w:szCs w:val="18"/>
            </w:rPr>
            <w:t>0</w:t>
          </w:r>
          <w:r w:rsidR="00A200BE" w:rsidRPr="00A200BE">
            <w:rPr>
              <w:sz w:val="18"/>
              <w:szCs w:val="18"/>
            </w:rPr>
            <w:t>7-</w:t>
          </w:r>
          <w:r w:rsidR="00AF4E59">
            <w:rPr>
              <w:sz w:val="18"/>
              <w:szCs w:val="18"/>
            </w:rPr>
            <w:t>Aug</w:t>
          </w:r>
          <w:r w:rsidR="00A200BE" w:rsidRPr="00A200BE">
            <w:rPr>
              <w:sz w:val="18"/>
              <w:szCs w:val="18"/>
            </w:rPr>
            <w:t>-202</w:t>
          </w:r>
          <w:r w:rsidR="00AF4E59">
            <w:rPr>
              <w:sz w:val="18"/>
              <w:szCs w:val="18"/>
            </w:rPr>
            <w:t>5</w:t>
          </w:r>
        </w:p>
        <w:p w14:paraId="47C8A9C5" w14:textId="20C2F6CC" w:rsidR="00236B09" w:rsidRPr="00CF50C5" w:rsidRDefault="00236B09" w:rsidP="00236B09">
          <w:pPr>
            <w:jc w:val="both"/>
            <w:rPr>
              <w:sz w:val="18"/>
              <w:szCs w:val="18"/>
            </w:rPr>
          </w:pPr>
          <w:r w:rsidRPr="00CF50C5">
            <w:rPr>
              <w:sz w:val="18"/>
              <w:szCs w:val="18"/>
            </w:rPr>
            <w:t xml:space="preserve">Rev   : </w:t>
          </w:r>
          <w:r w:rsidR="000C740C" w:rsidRPr="00CF50C5">
            <w:rPr>
              <w:sz w:val="18"/>
              <w:szCs w:val="18"/>
            </w:rPr>
            <w:t>1</w:t>
          </w:r>
          <w:r w:rsidR="0068033C">
            <w:rPr>
              <w:sz w:val="18"/>
              <w:szCs w:val="18"/>
            </w:rPr>
            <w:t>0.0</w:t>
          </w:r>
        </w:p>
        <w:p w14:paraId="7825C826" w14:textId="083A418F" w:rsidR="00A1510E" w:rsidRDefault="00761CF0" w:rsidP="00512733">
          <w:pPr>
            <w:jc w:val="both"/>
          </w:pPr>
          <w:r w:rsidRPr="00CF50C5">
            <w:rPr>
              <w:sz w:val="18"/>
              <w:szCs w:val="18"/>
            </w:rPr>
            <w:t>App</w:t>
          </w:r>
          <w:r w:rsidR="002424D0" w:rsidRPr="00CF50C5">
            <w:rPr>
              <w:sz w:val="18"/>
              <w:szCs w:val="18"/>
            </w:rPr>
            <w:t xml:space="preserve"> By</w:t>
          </w:r>
          <w:r w:rsidRPr="00CF50C5">
            <w:rPr>
              <w:sz w:val="18"/>
              <w:szCs w:val="18"/>
            </w:rPr>
            <w:t xml:space="preserve"> : </w:t>
          </w:r>
          <w:fldSimple w:instr=" DOCPROPERTY  ApprovedBy  \* MERGEFORMAT ">
            <w:r w:rsidR="00B04393">
              <w:rPr>
                <w:sz w:val="18"/>
                <w:szCs w:val="18"/>
              </w:rPr>
              <w:t xml:space="preserve"> </w:t>
            </w:r>
          </w:fldSimple>
          <w:r w:rsidR="00AF4E59">
            <w:rPr>
              <w:sz w:val="18"/>
              <w:szCs w:val="18"/>
            </w:rPr>
            <w:t>DPA</w:t>
          </w:r>
        </w:p>
      </w:tc>
    </w:tr>
  </w:tbl>
  <w:p w14:paraId="28D53911" w14:textId="77777777" w:rsidR="00CE5106" w:rsidRDefault="00CE5106" w:rsidP="00761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96BD" w14:textId="77777777" w:rsidR="001911AB" w:rsidRDefault="00191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4024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4D0"/>
    <w:rsid w:val="00044925"/>
    <w:rsid w:val="000555C6"/>
    <w:rsid w:val="00074D4A"/>
    <w:rsid w:val="000C740C"/>
    <w:rsid w:val="000C7C8D"/>
    <w:rsid w:val="0010744A"/>
    <w:rsid w:val="00111B35"/>
    <w:rsid w:val="0012439B"/>
    <w:rsid w:val="00125716"/>
    <w:rsid w:val="00166354"/>
    <w:rsid w:val="001911AB"/>
    <w:rsid w:val="001A5701"/>
    <w:rsid w:val="001B4309"/>
    <w:rsid w:val="001C0A08"/>
    <w:rsid w:val="0020569B"/>
    <w:rsid w:val="00236B09"/>
    <w:rsid w:val="002424D0"/>
    <w:rsid w:val="00292624"/>
    <w:rsid w:val="002A2BB9"/>
    <w:rsid w:val="002C278A"/>
    <w:rsid w:val="00302407"/>
    <w:rsid w:val="003155AD"/>
    <w:rsid w:val="0048702D"/>
    <w:rsid w:val="00492094"/>
    <w:rsid w:val="004B05E6"/>
    <w:rsid w:val="004D644E"/>
    <w:rsid w:val="00512733"/>
    <w:rsid w:val="005E1528"/>
    <w:rsid w:val="0068033C"/>
    <w:rsid w:val="00697009"/>
    <w:rsid w:val="006E6D6A"/>
    <w:rsid w:val="007144B3"/>
    <w:rsid w:val="00761CF0"/>
    <w:rsid w:val="00784196"/>
    <w:rsid w:val="007936D5"/>
    <w:rsid w:val="007A76ED"/>
    <w:rsid w:val="007B57F6"/>
    <w:rsid w:val="007D6FD7"/>
    <w:rsid w:val="008749ED"/>
    <w:rsid w:val="0091594E"/>
    <w:rsid w:val="00A1510E"/>
    <w:rsid w:val="00A200BE"/>
    <w:rsid w:val="00A5712A"/>
    <w:rsid w:val="00AE465F"/>
    <w:rsid w:val="00AF4E59"/>
    <w:rsid w:val="00B04393"/>
    <w:rsid w:val="00B359A6"/>
    <w:rsid w:val="00B861C2"/>
    <w:rsid w:val="00BA33BE"/>
    <w:rsid w:val="00C331A5"/>
    <w:rsid w:val="00C55A28"/>
    <w:rsid w:val="00CC6752"/>
    <w:rsid w:val="00CC7235"/>
    <w:rsid w:val="00CE5106"/>
    <w:rsid w:val="00CF50C5"/>
    <w:rsid w:val="00D53253"/>
    <w:rsid w:val="00DA187C"/>
    <w:rsid w:val="00E737D5"/>
    <w:rsid w:val="00E9290D"/>
    <w:rsid w:val="00ED6C8B"/>
    <w:rsid w:val="00F57D2D"/>
    <w:rsid w:val="00F6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99498"/>
  <w15:docId w15:val="{6A14693C-60E6-4BF8-9BC1-C47860E6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0D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11B35"/>
    <w:pPr>
      <w:keepNext/>
      <w:outlineLvl w:val="0"/>
    </w:pPr>
    <w:rPr>
      <w:b/>
      <w:bCs/>
      <w:szCs w:val="24"/>
      <w:lang w:val="en-Z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11B35"/>
    <w:pPr>
      <w:keepNext/>
      <w:outlineLvl w:val="1"/>
    </w:pPr>
    <w:rPr>
      <w:b/>
      <w:bCs/>
      <w:sz w:val="18"/>
      <w:szCs w:val="24"/>
      <w:lang w:val="en-Z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1B35"/>
    <w:pPr>
      <w:keepNext/>
      <w:jc w:val="center"/>
      <w:outlineLvl w:val="2"/>
    </w:pPr>
    <w:rPr>
      <w:b/>
      <w:bCs/>
      <w:sz w:val="32"/>
      <w:szCs w:val="24"/>
      <w:u w:val="single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929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9290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E9290D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E9290D"/>
    <w:pPr>
      <w:ind w:left="720"/>
    </w:pPr>
  </w:style>
  <w:style w:type="paragraph" w:styleId="BodyTextIndent2">
    <w:name w:val="Body Text Indent 2"/>
    <w:basedOn w:val="Normal"/>
    <w:semiHidden/>
    <w:rsid w:val="00E9290D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E9290D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66354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11B35"/>
    <w:rPr>
      <w:rFonts w:ascii="Arial" w:hAnsi="Arial"/>
      <w:b/>
      <w:bCs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111B35"/>
    <w:rPr>
      <w:rFonts w:ascii="Arial" w:hAnsi="Arial"/>
      <w:b/>
      <w:bCs/>
      <w:sz w:val="1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11B35"/>
    <w:rPr>
      <w:rFonts w:ascii="Arial" w:hAnsi="Arial"/>
      <w:b/>
      <w:bCs/>
      <w:sz w:val="32"/>
      <w:szCs w:val="24"/>
      <w:u w:val="single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F50C5"/>
    <w:rPr>
      <w:color w:val="808080"/>
    </w:rPr>
  </w:style>
  <w:style w:type="table" w:styleId="TableGrid">
    <w:name w:val="Table Grid"/>
    <w:basedOn w:val="TableNormal"/>
    <w:uiPriority w:val="59"/>
    <w:rsid w:val="007B5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CEF9-E444-4A3C-B5E5-DEE7494DBE18}"/>
      </w:docPartPr>
      <w:docPartBody>
        <w:p w:rsidR="00817EFA" w:rsidRDefault="00FF5DB0" w:rsidP="00FF5DB0">
          <w:pPr>
            <w:pStyle w:val="DefaultPlaceholder1082065160"/>
          </w:pPr>
          <w:r w:rsidRPr="00F86CE7">
            <w:rPr>
              <w:rStyle w:val="PlaceholderText"/>
            </w:rPr>
            <w:t>Click here to enter a date.</w:t>
          </w:r>
        </w:p>
      </w:docPartBody>
    </w:docPart>
    <w:docPart>
      <w:docPartPr>
        <w:name w:val="6AD6F1F132D84C6F922C38E1AB44E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DD3E-20B7-45EE-8A78-85325D719D48}"/>
      </w:docPartPr>
      <w:docPartBody>
        <w:p w:rsidR="00817EFA" w:rsidRDefault="00FF5DB0" w:rsidP="00FF5DB0">
          <w:pPr>
            <w:pStyle w:val="6AD6F1F132D84C6F922C38E1AB44EC8E1"/>
          </w:pPr>
          <w:r w:rsidRPr="00F86CE7">
            <w:rPr>
              <w:rStyle w:val="PlaceholderText"/>
            </w:rPr>
            <w:t>Click here to enter a date.</w:t>
          </w:r>
        </w:p>
      </w:docPartBody>
    </w:docPart>
    <w:docPart>
      <w:docPartPr>
        <w:name w:val="F540C7AE3F3E445B83EA5B2ECC46A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5C9B-4422-4B29-AD56-EA09C436DC83}"/>
      </w:docPartPr>
      <w:docPartBody>
        <w:p w:rsidR="00817EFA" w:rsidRDefault="00FF5DB0" w:rsidP="00FF5DB0">
          <w:pPr>
            <w:pStyle w:val="F540C7AE3F3E445B83EA5B2ECC46A5961"/>
          </w:pPr>
          <w:r w:rsidRPr="00F86CE7">
            <w:rPr>
              <w:rStyle w:val="PlaceholderText"/>
            </w:rPr>
            <w:t>Click here to enter a date.</w:t>
          </w:r>
        </w:p>
      </w:docPartBody>
    </w:docPart>
    <w:docPart>
      <w:docPartPr>
        <w:name w:val="2E7F888DA3BC47D9A8ACF0EAE3DD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540C2-0CC8-4B34-9F2B-3826A9827911}"/>
      </w:docPartPr>
      <w:docPartBody>
        <w:p w:rsidR="00817EFA" w:rsidRDefault="00FF5DB0" w:rsidP="00FF5DB0">
          <w:pPr>
            <w:pStyle w:val="2E7F888DA3BC47D9A8ACF0EAE3DDB25F1"/>
          </w:pPr>
          <w:r w:rsidRPr="00F86CE7">
            <w:rPr>
              <w:rStyle w:val="PlaceholderText"/>
            </w:rPr>
            <w:t>Click here to enter a date.</w:t>
          </w:r>
        </w:p>
      </w:docPartBody>
    </w:docPart>
    <w:docPart>
      <w:docPartPr>
        <w:name w:val="9CE80E450C59434B859C6246D233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BE43D-7A5E-45E8-960D-959B2A6BD726}"/>
      </w:docPartPr>
      <w:docPartBody>
        <w:p w:rsidR="00817EFA" w:rsidRDefault="00FF5DB0" w:rsidP="00FF5DB0">
          <w:pPr>
            <w:pStyle w:val="9CE80E450C59434B859C6246D233AEAC1"/>
          </w:pPr>
          <w:r w:rsidRPr="00F86CE7">
            <w:rPr>
              <w:rStyle w:val="PlaceholderText"/>
            </w:rPr>
            <w:t>Click here to enter a date.</w:t>
          </w:r>
        </w:p>
      </w:docPartBody>
    </w:docPart>
    <w:docPart>
      <w:docPartPr>
        <w:name w:val="204ADF6FB9FD47F7885E404F72E06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DDAE3-2E98-4483-B874-7ADC2B7E6700}"/>
      </w:docPartPr>
      <w:docPartBody>
        <w:p w:rsidR="00817EFA" w:rsidRDefault="00FF5DB0" w:rsidP="00FF5DB0">
          <w:pPr>
            <w:pStyle w:val="204ADF6FB9FD47F7885E404F72E06C3D1"/>
          </w:pPr>
          <w:r w:rsidRPr="00F86CE7">
            <w:rPr>
              <w:rStyle w:val="PlaceholderText"/>
            </w:rPr>
            <w:t>Click here to enter a date.</w:t>
          </w:r>
        </w:p>
      </w:docPartBody>
    </w:docPart>
    <w:docPart>
      <w:docPartPr>
        <w:name w:val="7DB28802C1FF481C9B595036F210B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5D79-D3C7-46EB-9546-C7DBAA8EC42E}"/>
      </w:docPartPr>
      <w:docPartBody>
        <w:p w:rsidR="00817EFA" w:rsidRDefault="00FF5DB0" w:rsidP="00FF5DB0">
          <w:pPr>
            <w:pStyle w:val="7DB28802C1FF481C9B595036F210B15A1"/>
          </w:pPr>
          <w:r w:rsidRPr="00F86CE7">
            <w:rPr>
              <w:rStyle w:val="PlaceholderText"/>
            </w:rPr>
            <w:t>Click here to enter a date.</w:t>
          </w:r>
        </w:p>
      </w:docPartBody>
    </w:docPart>
    <w:docPart>
      <w:docPartPr>
        <w:name w:val="86584A0432204D23AF786C62E5076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B05D9-EABF-437A-A761-2152CD3EE4EA}"/>
      </w:docPartPr>
      <w:docPartBody>
        <w:p w:rsidR="00817EFA" w:rsidRDefault="00FF5DB0" w:rsidP="00FF5DB0">
          <w:pPr>
            <w:pStyle w:val="86584A0432204D23AF786C62E50760D81"/>
          </w:pPr>
          <w:r w:rsidRPr="00F86CE7">
            <w:rPr>
              <w:rStyle w:val="PlaceholderText"/>
            </w:rPr>
            <w:t>Click here to enter a date.</w:t>
          </w:r>
        </w:p>
      </w:docPartBody>
    </w:docPart>
    <w:docPart>
      <w:docPartPr>
        <w:name w:val="59878A3424DE4D4D9E7450BA2307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9D4A-1B32-4DC5-9AE3-DAA91E2741BE}"/>
      </w:docPartPr>
      <w:docPartBody>
        <w:p w:rsidR="00817EFA" w:rsidRDefault="00FF5DB0" w:rsidP="00FF5DB0">
          <w:pPr>
            <w:pStyle w:val="59878A3424DE4D4D9E7450BA230793741"/>
          </w:pPr>
          <w:r w:rsidRPr="00F86CE7">
            <w:rPr>
              <w:rStyle w:val="PlaceholderText"/>
            </w:rPr>
            <w:t>Click here to enter a date.</w:t>
          </w:r>
        </w:p>
      </w:docPartBody>
    </w:docPart>
    <w:docPart>
      <w:docPartPr>
        <w:name w:val="EE0A4FCF435648E1BD6B873CE744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DBCC-A282-4B78-B227-1722F4CC4DCD}"/>
      </w:docPartPr>
      <w:docPartBody>
        <w:p w:rsidR="00817EFA" w:rsidRDefault="00FF5DB0" w:rsidP="00FF5DB0">
          <w:pPr>
            <w:pStyle w:val="EE0A4FCF435648E1BD6B873CE744B9D31"/>
          </w:pPr>
          <w:r w:rsidRPr="00F86CE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8F3"/>
    <w:rsid w:val="00302407"/>
    <w:rsid w:val="003807B9"/>
    <w:rsid w:val="005C7D40"/>
    <w:rsid w:val="006F1715"/>
    <w:rsid w:val="007468F3"/>
    <w:rsid w:val="00817EFA"/>
    <w:rsid w:val="008276E1"/>
    <w:rsid w:val="00876D34"/>
    <w:rsid w:val="008B3890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5AF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DB0"/>
    <w:rPr>
      <w:color w:val="808080"/>
    </w:rPr>
  </w:style>
  <w:style w:type="paragraph" w:customStyle="1" w:styleId="DefaultPlaceholder1082065160">
    <w:name w:val="DefaultPlaceholder_1082065160"/>
    <w:rsid w:val="00FF5DB0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6AD6F1F132D84C6F922C38E1AB44EC8E1">
    <w:name w:val="6AD6F1F132D84C6F922C38E1AB44EC8E1"/>
    <w:rsid w:val="00FF5DB0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F540C7AE3F3E445B83EA5B2ECC46A5961">
    <w:name w:val="F540C7AE3F3E445B83EA5B2ECC46A5961"/>
    <w:rsid w:val="00FF5DB0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2E7F888DA3BC47D9A8ACF0EAE3DDB25F1">
    <w:name w:val="2E7F888DA3BC47D9A8ACF0EAE3DDB25F1"/>
    <w:rsid w:val="00FF5DB0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9CE80E450C59434B859C6246D233AEAC1">
    <w:name w:val="9CE80E450C59434B859C6246D233AEAC1"/>
    <w:rsid w:val="00FF5DB0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204ADF6FB9FD47F7885E404F72E06C3D1">
    <w:name w:val="204ADF6FB9FD47F7885E404F72E06C3D1"/>
    <w:rsid w:val="00FF5DB0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7DB28802C1FF481C9B595036F210B15A1">
    <w:name w:val="7DB28802C1FF481C9B595036F210B15A1"/>
    <w:rsid w:val="00FF5DB0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86584A0432204D23AF786C62E50760D81">
    <w:name w:val="86584A0432204D23AF786C62E50760D81"/>
    <w:rsid w:val="00FF5DB0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59878A3424DE4D4D9E7450BA230793741">
    <w:name w:val="59878A3424DE4D4D9E7450BA230793741"/>
    <w:rsid w:val="00FF5DB0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paragraph" w:customStyle="1" w:styleId="EE0A4FCF435648E1BD6B873CE744B9D31">
    <w:name w:val="EE0A4FCF435648E1BD6B873CE744B9D31"/>
    <w:rsid w:val="00FF5DB0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E5EB1E41-4D3F-497B-A8F3-8A06B7B08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46A9C-C725-4706-83F4-B187AB5E7A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2EACC8-206A-423C-BA39-282C69E6A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CA2FA-F768-42C1-83E4-2D99600B22EC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13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Risk Reporting Records</vt:lpstr>
    </vt:vector>
  </TitlesOfParts>
  <Company>Tankers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Risk Reporting Records</dc:title>
  <dc:creator>Kerry Everett - GSH DBN</dc:creator>
  <cp:lastModifiedBy>Felicia Hong</cp:lastModifiedBy>
  <cp:revision>20</cp:revision>
  <cp:lastPrinted>2011-10-06T18:43:00Z</cp:lastPrinted>
  <dcterms:created xsi:type="dcterms:W3CDTF">2015-05-18T09:24:00Z</dcterms:created>
  <dcterms:modified xsi:type="dcterms:W3CDTF">2025-08-08T13:25:00Z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129500</vt:r8>
  </property>
  <property fmtid="{D5CDD505-2E9C-101B-9397-08002B2CF9AE}" pid="11" name="Document name">
    <vt:lpwstr>High Risk Reporting Records</vt:lpwstr>
  </property>
  <property fmtid="{D5CDD505-2E9C-101B-9397-08002B2CF9AE}" pid="12" name="MediaServiceImageTags">
    <vt:lpwstr/>
  </property>
</Properties>
</file>